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C27A" w14:textId="5A659BD9" w:rsidR="00BF295B" w:rsidRPr="00BF295B" w:rsidRDefault="00BF295B" w:rsidP="009353F3">
      <w:pPr>
        <w:jc w:val="right"/>
        <w:rPr>
          <w:lang w:eastAsia="it-IT"/>
        </w:rPr>
      </w:pPr>
      <w:r w:rsidRPr="00BF295B">
        <w:rPr>
          <w:lang w:eastAsia="it-IT"/>
        </w:rPr>
        <w:t>A</w:t>
      </w:r>
      <w:r w:rsidR="009353F3">
        <w:rPr>
          <w:lang w:eastAsia="it-IT"/>
        </w:rPr>
        <w:t>L</w:t>
      </w:r>
      <w:r w:rsidRPr="00BF295B">
        <w:rPr>
          <w:lang w:eastAsia="it-IT"/>
        </w:rPr>
        <w:t xml:space="preserve"> SIG. SINDACO DEL COMUNE</w:t>
      </w:r>
    </w:p>
    <w:p w14:paraId="13D290FF" w14:textId="215462DD" w:rsidR="00BF295B" w:rsidRDefault="00BF295B" w:rsidP="009353F3">
      <w:pPr>
        <w:jc w:val="right"/>
        <w:rPr>
          <w:lang w:eastAsia="it-IT"/>
        </w:rPr>
      </w:pPr>
      <w:r w:rsidRPr="00BF295B">
        <w:rPr>
          <w:lang w:eastAsia="it-IT"/>
        </w:rPr>
        <w:t>DI GALATI MAMERTINO</w:t>
      </w:r>
    </w:p>
    <w:p w14:paraId="3D617461" w14:textId="5EBA7AA3" w:rsidR="00AA2C55" w:rsidRDefault="00AA2C55" w:rsidP="009353F3">
      <w:pPr>
        <w:jc w:val="right"/>
        <w:rPr>
          <w:lang w:eastAsia="it-IT"/>
        </w:rPr>
      </w:pPr>
    </w:p>
    <w:p w14:paraId="32FFB168" w14:textId="77777777" w:rsidR="00AA2C55" w:rsidRDefault="00AA2C55" w:rsidP="009353F3">
      <w:pPr>
        <w:jc w:val="right"/>
        <w:rPr>
          <w:lang w:eastAsia="it-IT"/>
        </w:rPr>
      </w:pPr>
    </w:p>
    <w:p w14:paraId="3499BB26" w14:textId="77777777" w:rsidR="009353F3" w:rsidRDefault="009353F3" w:rsidP="009353F3">
      <w:pPr>
        <w:jc w:val="right"/>
        <w:rPr>
          <w:lang w:eastAsia="it-IT"/>
        </w:rPr>
      </w:pPr>
    </w:p>
    <w:p w14:paraId="101155D7" w14:textId="6E56FDA0" w:rsidR="00BF295B" w:rsidRPr="00BF295B" w:rsidRDefault="00BF295B" w:rsidP="009353F3">
      <w:pPr>
        <w:rPr>
          <w:lang w:eastAsia="it-IT"/>
        </w:rPr>
      </w:pPr>
      <w:r w:rsidRPr="00BF295B">
        <w:rPr>
          <w:b/>
          <w:bCs/>
          <w:lang w:eastAsia="it-IT"/>
        </w:rPr>
        <w:t xml:space="preserve">OGGETTO: </w:t>
      </w:r>
      <w:r w:rsidRPr="00BF295B">
        <w:rPr>
          <w:lang w:eastAsia="it-IT"/>
        </w:rPr>
        <w:t>Richiesta trasporto extraurbano studenti - anno scolastico 202</w:t>
      </w:r>
      <w:r w:rsidR="00D9461F">
        <w:rPr>
          <w:lang w:eastAsia="it-IT"/>
        </w:rPr>
        <w:t>5</w:t>
      </w:r>
      <w:r w:rsidRPr="00BF295B">
        <w:rPr>
          <w:lang w:eastAsia="it-IT"/>
        </w:rPr>
        <w:t>/202</w:t>
      </w:r>
      <w:r w:rsidR="00D9461F">
        <w:rPr>
          <w:lang w:eastAsia="it-IT"/>
        </w:rPr>
        <w:t>6</w:t>
      </w:r>
    </w:p>
    <w:p w14:paraId="0416CC5C" w14:textId="0F0269FF" w:rsidR="00BF295B" w:rsidRDefault="00BF295B" w:rsidP="009353F3">
      <w:pPr>
        <w:ind w:left="1135" w:firstLine="227"/>
        <w:rPr>
          <w:lang w:eastAsia="it-IT"/>
        </w:rPr>
      </w:pPr>
      <w:r w:rsidRPr="00BF295B">
        <w:rPr>
          <w:lang w:eastAsia="it-IT"/>
        </w:rPr>
        <w:t xml:space="preserve">(da presentare entro il </w:t>
      </w:r>
      <w:r w:rsidR="00763E1F">
        <w:rPr>
          <w:lang w:eastAsia="it-IT"/>
        </w:rPr>
        <w:t>31.08</w:t>
      </w:r>
      <w:r w:rsidRPr="00BF295B">
        <w:rPr>
          <w:lang w:eastAsia="it-IT"/>
        </w:rPr>
        <w:t>.202</w:t>
      </w:r>
      <w:r w:rsidR="00D9461F">
        <w:rPr>
          <w:lang w:eastAsia="it-IT"/>
        </w:rPr>
        <w:t>5</w:t>
      </w:r>
      <w:r w:rsidRPr="00BF295B">
        <w:rPr>
          <w:lang w:eastAsia="it-IT"/>
        </w:rPr>
        <w:t>)</w:t>
      </w:r>
    </w:p>
    <w:p w14:paraId="528B0809" w14:textId="77777777" w:rsidR="009353F3" w:rsidRDefault="009353F3" w:rsidP="00BF295B">
      <w:pPr>
        <w:jc w:val="center"/>
        <w:rPr>
          <w:lang w:eastAsia="it-IT"/>
        </w:rPr>
      </w:pPr>
    </w:p>
    <w:p w14:paraId="79AAA22F" w14:textId="0329FAC7" w:rsidR="00BF295B" w:rsidRPr="00BF295B" w:rsidRDefault="009353F3" w:rsidP="00431F0B">
      <w:pPr>
        <w:spacing w:line="360" w:lineRule="auto"/>
        <w:rPr>
          <w:lang w:eastAsia="it-IT"/>
        </w:rPr>
      </w:pPr>
      <w:r>
        <w:rPr>
          <w:lang w:eastAsia="it-IT"/>
        </w:rPr>
        <w:t xml:space="preserve">__l__ </w:t>
      </w:r>
      <w:proofErr w:type="spellStart"/>
      <w:r w:rsidR="00BF295B" w:rsidRPr="00BF295B">
        <w:rPr>
          <w:lang w:eastAsia="it-IT"/>
        </w:rPr>
        <w:t>sottoscrit</w:t>
      </w:r>
      <w:r>
        <w:rPr>
          <w:lang w:eastAsia="it-IT"/>
        </w:rPr>
        <w:t>t</w:t>
      </w:r>
      <w:proofErr w:type="spellEnd"/>
      <w:r w:rsidR="00BF295B" w:rsidRPr="00BF295B">
        <w:rPr>
          <w:lang w:eastAsia="it-IT"/>
        </w:rPr>
        <w:t xml:space="preserve"> _</w:t>
      </w:r>
      <w:r>
        <w:rPr>
          <w:lang w:eastAsia="it-IT"/>
        </w:rPr>
        <w:t xml:space="preserve"> </w:t>
      </w:r>
      <w:r w:rsidR="00BF295B" w:rsidRPr="00BF295B">
        <w:rPr>
          <w:lang w:eastAsia="it-IT"/>
        </w:rPr>
        <w:t>___________</w:t>
      </w:r>
      <w:r>
        <w:rPr>
          <w:lang w:eastAsia="it-IT"/>
        </w:rPr>
        <w:t>_______________________</w:t>
      </w:r>
      <w:r w:rsidR="00BF295B" w:rsidRPr="00BF295B">
        <w:rPr>
          <w:lang w:eastAsia="it-IT"/>
        </w:rPr>
        <w:t>___ nato/a ______</w:t>
      </w:r>
      <w:r>
        <w:rPr>
          <w:lang w:eastAsia="it-IT"/>
        </w:rPr>
        <w:t>__</w:t>
      </w:r>
      <w:r w:rsidR="00BF295B" w:rsidRPr="00BF295B">
        <w:rPr>
          <w:lang w:eastAsia="it-IT"/>
        </w:rPr>
        <w:t>__</w:t>
      </w:r>
      <w:r w:rsidR="00431F0B">
        <w:rPr>
          <w:lang w:eastAsia="it-IT"/>
        </w:rPr>
        <w:t>_______</w:t>
      </w:r>
      <w:r w:rsidR="00AA2C55">
        <w:rPr>
          <w:lang w:eastAsia="it-IT"/>
        </w:rPr>
        <w:t>___</w:t>
      </w:r>
      <w:r w:rsidR="00431F0B">
        <w:rPr>
          <w:lang w:eastAsia="it-IT"/>
        </w:rPr>
        <w:t>____</w:t>
      </w:r>
    </w:p>
    <w:p w14:paraId="221CF131" w14:textId="40C263D1" w:rsidR="00BF295B" w:rsidRPr="00BF295B" w:rsidRDefault="009353F3" w:rsidP="00431F0B">
      <w:pPr>
        <w:spacing w:line="360" w:lineRule="auto"/>
        <w:rPr>
          <w:i/>
          <w:iCs/>
          <w:lang w:eastAsia="it-IT"/>
        </w:rPr>
      </w:pPr>
      <w:r>
        <w:rPr>
          <w:lang w:eastAsia="it-IT"/>
        </w:rPr>
        <w:t xml:space="preserve">il </w:t>
      </w:r>
      <w:r w:rsidR="00BF295B" w:rsidRPr="00BF295B">
        <w:rPr>
          <w:lang w:eastAsia="it-IT"/>
        </w:rPr>
        <w:t>______</w:t>
      </w:r>
      <w:r>
        <w:rPr>
          <w:lang w:eastAsia="it-IT"/>
        </w:rPr>
        <w:t>___________</w:t>
      </w:r>
      <w:r w:rsidR="00BF295B" w:rsidRPr="00BF295B">
        <w:rPr>
          <w:lang w:eastAsia="it-IT"/>
        </w:rPr>
        <w:t xml:space="preserve"> e residente in questo Comune in </w:t>
      </w:r>
      <w:r>
        <w:rPr>
          <w:lang w:eastAsia="it-IT"/>
        </w:rPr>
        <w:t>Via _____________</w:t>
      </w:r>
      <w:r w:rsidR="00BF295B" w:rsidRPr="00BF295B">
        <w:rPr>
          <w:i/>
          <w:iCs/>
          <w:lang w:eastAsia="it-IT"/>
        </w:rPr>
        <w:t>___</w:t>
      </w:r>
      <w:r w:rsidR="00AA2C55">
        <w:rPr>
          <w:i/>
          <w:iCs/>
          <w:lang w:eastAsia="it-IT"/>
        </w:rPr>
        <w:t>___</w:t>
      </w:r>
      <w:r w:rsidR="00BF295B" w:rsidRPr="00BF295B">
        <w:rPr>
          <w:i/>
          <w:iCs/>
          <w:lang w:eastAsia="it-IT"/>
        </w:rPr>
        <w:t xml:space="preserve">______________ </w:t>
      </w:r>
    </w:p>
    <w:p w14:paraId="4B5DB20D" w14:textId="46E179D7" w:rsidR="00BF295B" w:rsidRPr="00BF295B" w:rsidRDefault="00BF295B" w:rsidP="00431F0B">
      <w:pPr>
        <w:spacing w:line="360" w:lineRule="auto"/>
        <w:rPr>
          <w:lang w:eastAsia="it-IT"/>
        </w:rPr>
      </w:pPr>
      <w:r w:rsidRPr="00BF295B">
        <w:rPr>
          <w:lang w:eastAsia="it-IT"/>
        </w:rPr>
        <w:t xml:space="preserve">C.F. </w:t>
      </w:r>
      <w:r w:rsidR="009353F3">
        <w:rPr>
          <w:lang w:eastAsia="it-IT"/>
        </w:rPr>
        <w:t>___________________</w:t>
      </w:r>
      <w:r w:rsidRPr="00BF295B">
        <w:rPr>
          <w:lang w:eastAsia="it-IT"/>
        </w:rPr>
        <w:t xml:space="preserve"> telefono ___</w:t>
      </w:r>
      <w:r w:rsidR="009353F3">
        <w:rPr>
          <w:lang w:eastAsia="it-IT"/>
        </w:rPr>
        <w:t>______________</w:t>
      </w:r>
      <w:r w:rsidRPr="00BF295B">
        <w:rPr>
          <w:lang w:eastAsia="it-IT"/>
        </w:rPr>
        <w:t>__ mail _____________</w:t>
      </w:r>
      <w:r w:rsidR="009353F3">
        <w:rPr>
          <w:lang w:eastAsia="it-IT"/>
        </w:rPr>
        <w:t>__</w:t>
      </w:r>
      <w:r w:rsidR="00AA2C55">
        <w:rPr>
          <w:lang w:eastAsia="it-IT"/>
        </w:rPr>
        <w:t>___</w:t>
      </w:r>
      <w:r w:rsidR="009353F3">
        <w:rPr>
          <w:lang w:eastAsia="it-IT"/>
        </w:rPr>
        <w:t>__________</w:t>
      </w:r>
    </w:p>
    <w:p w14:paraId="185E03D2" w14:textId="77777777" w:rsidR="00431F0B" w:rsidRDefault="00431F0B" w:rsidP="00431F0B">
      <w:pPr>
        <w:spacing w:line="360" w:lineRule="auto"/>
        <w:rPr>
          <w:lang w:eastAsia="it-IT"/>
        </w:rPr>
      </w:pPr>
    </w:p>
    <w:p w14:paraId="648480FA" w14:textId="4E752558" w:rsidR="00BF295B" w:rsidRPr="00BF295B" w:rsidRDefault="00BF295B" w:rsidP="00431F0B">
      <w:pPr>
        <w:spacing w:line="360" w:lineRule="auto"/>
        <w:rPr>
          <w:lang w:eastAsia="it-IT"/>
        </w:rPr>
      </w:pPr>
      <w:r w:rsidRPr="00BF295B">
        <w:rPr>
          <w:lang w:eastAsia="it-IT"/>
        </w:rPr>
        <w:t xml:space="preserve">- genitore </w:t>
      </w:r>
      <w:proofErr w:type="spellStart"/>
      <w:r w:rsidRPr="00BF295B">
        <w:rPr>
          <w:lang w:eastAsia="it-IT"/>
        </w:rPr>
        <w:t>dell</w:t>
      </w:r>
      <w:proofErr w:type="spellEnd"/>
      <w:r w:rsidR="009353F3">
        <w:rPr>
          <w:lang w:eastAsia="it-IT"/>
        </w:rPr>
        <w:t>_</w:t>
      </w:r>
      <w:r w:rsidRPr="00BF295B">
        <w:rPr>
          <w:lang w:eastAsia="it-IT"/>
        </w:rPr>
        <w:t>_ studente</w:t>
      </w:r>
      <w:r w:rsidR="009353F3">
        <w:rPr>
          <w:lang w:eastAsia="it-IT"/>
        </w:rPr>
        <w:t>_</w:t>
      </w:r>
      <w:proofErr w:type="gramStart"/>
      <w:r w:rsidR="009353F3">
        <w:rPr>
          <w:lang w:eastAsia="it-IT"/>
        </w:rPr>
        <w:t>_</w:t>
      </w:r>
      <w:r w:rsidR="00431F0B">
        <w:rPr>
          <w:lang w:eastAsia="it-IT"/>
        </w:rPr>
        <w:t xml:space="preserve">  </w:t>
      </w:r>
      <w:r w:rsidR="009353F3">
        <w:rPr>
          <w:lang w:eastAsia="it-IT"/>
        </w:rPr>
        <w:t>_</w:t>
      </w:r>
      <w:proofErr w:type="gramEnd"/>
      <w:r w:rsidR="009353F3">
        <w:rPr>
          <w:lang w:eastAsia="it-IT"/>
        </w:rPr>
        <w:t>_____________________________</w:t>
      </w:r>
      <w:r w:rsidRPr="00BF295B">
        <w:rPr>
          <w:lang w:eastAsia="it-IT"/>
        </w:rPr>
        <w:t xml:space="preserve"> </w:t>
      </w:r>
      <w:proofErr w:type="spellStart"/>
      <w:r w:rsidRPr="00BF295B">
        <w:rPr>
          <w:lang w:eastAsia="it-IT"/>
        </w:rPr>
        <w:t>nat</w:t>
      </w:r>
      <w:proofErr w:type="spellEnd"/>
      <w:r w:rsidRPr="00BF295B">
        <w:rPr>
          <w:lang w:eastAsia="it-IT"/>
        </w:rPr>
        <w:t>_ a ________</w:t>
      </w:r>
      <w:r w:rsidR="009353F3">
        <w:rPr>
          <w:lang w:eastAsia="it-IT"/>
        </w:rPr>
        <w:t>__</w:t>
      </w:r>
      <w:r w:rsidR="00AA2C55">
        <w:rPr>
          <w:lang w:eastAsia="it-IT"/>
        </w:rPr>
        <w:t>___</w:t>
      </w:r>
      <w:r w:rsidR="009353F3">
        <w:rPr>
          <w:lang w:eastAsia="it-IT"/>
        </w:rPr>
        <w:t>_________</w:t>
      </w:r>
      <w:r w:rsidRPr="00BF295B">
        <w:rPr>
          <w:lang w:eastAsia="it-IT"/>
        </w:rPr>
        <w:t xml:space="preserve"> </w:t>
      </w:r>
    </w:p>
    <w:p w14:paraId="4A54D202" w14:textId="685B97BC" w:rsidR="00BF295B" w:rsidRPr="00BF295B" w:rsidRDefault="00BF295B" w:rsidP="00431F0B">
      <w:pPr>
        <w:spacing w:line="360" w:lineRule="auto"/>
        <w:rPr>
          <w:lang w:eastAsia="it-IT"/>
        </w:rPr>
      </w:pPr>
      <w:r w:rsidRPr="00BF295B">
        <w:rPr>
          <w:lang w:eastAsia="it-IT"/>
        </w:rPr>
        <w:t xml:space="preserve">il </w:t>
      </w:r>
      <w:r w:rsidR="009353F3">
        <w:rPr>
          <w:lang w:eastAsia="it-IT"/>
        </w:rPr>
        <w:t xml:space="preserve">_______________ </w:t>
      </w:r>
      <w:proofErr w:type="spellStart"/>
      <w:r w:rsidRPr="00BF295B">
        <w:rPr>
          <w:lang w:eastAsia="it-IT"/>
        </w:rPr>
        <w:t>iscritt</w:t>
      </w:r>
      <w:proofErr w:type="spellEnd"/>
      <w:r w:rsidRPr="00BF295B">
        <w:rPr>
          <w:lang w:eastAsia="it-IT"/>
        </w:rPr>
        <w:t>_ per l'anno scolastico 202</w:t>
      </w:r>
      <w:r w:rsidR="00D9461F">
        <w:rPr>
          <w:lang w:eastAsia="it-IT"/>
        </w:rPr>
        <w:t>5</w:t>
      </w:r>
      <w:r w:rsidRPr="00BF295B">
        <w:rPr>
          <w:lang w:eastAsia="it-IT"/>
        </w:rPr>
        <w:t>/202</w:t>
      </w:r>
      <w:r w:rsidR="00D9461F">
        <w:rPr>
          <w:lang w:eastAsia="it-IT"/>
        </w:rPr>
        <w:t>6</w:t>
      </w:r>
      <w:bookmarkStart w:id="0" w:name="_GoBack"/>
      <w:bookmarkEnd w:id="0"/>
      <w:r w:rsidRPr="00BF295B">
        <w:rPr>
          <w:lang w:eastAsia="it-IT"/>
        </w:rPr>
        <w:t xml:space="preserve"> alla classe ____ sez._</w:t>
      </w:r>
      <w:r w:rsidR="009353F3">
        <w:rPr>
          <w:lang w:eastAsia="it-IT"/>
        </w:rPr>
        <w:t>__</w:t>
      </w:r>
      <w:r w:rsidRPr="00BF295B">
        <w:rPr>
          <w:lang w:eastAsia="it-IT"/>
        </w:rPr>
        <w:t xml:space="preserve"> indirizzo di</w:t>
      </w:r>
    </w:p>
    <w:p w14:paraId="330972BD" w14:textId="3C2B18C0" w:rsidR="00BF295B" w:rsidRPr="00BF295B" w:rsidRDefault="00BF295B" w:rsidP="00431F0B">
      <w:pPr>
        <w:spacing w:line="360" w:lineRule="auto"/>
        <w:rPr>
          <w:lang w:eastAsia="it-IT"/>
        </w:rPr>
      </w:pPr>
      <w:r w:rsidRPr="00BF295B">
        <w:rPr>
          <w:lang w:eastAsia="it-IT"/>
        </w:rPr>
        <w:t xml:space="preserve">studio </w:t>
      </w:r>
      <w:r w:rsidR="009353F3">
        <w:rPr>
          <w:lang w:eastAsia="it-IT"/>
        </w:rPr>
        <w:t>_________________________</w:t>
      </w:r>
      <w:r w:rsidRPr="00BF295B">
        <w:rPr>
          <w:lang w:eastAsia="it-IT"/>
        </w:rPr>
        <w:t>presso la scuola Statale /</w:t>
      </w:r>
      <w:r w:rsidR="009353F3">
        <w:rPr>
          <w:lang w:eastAsia="it-IT"/>
        </w:rPr>
        <w:t xml:space="preserve"> Paritaria _____</w:t>
      </w:r>
      <w:r w:rsidR="00AA2C55">
        <w:rPr>
          <w:lang w:eastAsia="it-IT"/>
        </w:rPr>
        <w:t>___</w:t>
      </w:r>
      <w:r w:rsidR="009353F3">
        <w:rPr>
          <w:lang w:eastAsia="it-IT"/>
        </w:rPr>
        <w:t>________________</w:t>
      </w:r>
    </w:p>
    <w:p w14:paraId="0C83989A" w14:textId="7EE2E73C" w:rsidR="00BF295B" w:rsidRDefault="00BF295B" w:rsidP="00431F0B">
      <w:pPr>
        <w:spacing w:line="360" w:lineRule="auto"/>
        <w:rPr>
          <w:lang w:eastAsia="it-IT"/>
        </w:rPr>
      </w:pPr>
      <w:r w:rsidRPr="00BF295B">
        <w:rPr>
          <w:lang w:eastAsia="it-IT"/>
        </w:rPr>
        <w:t>con</w:t>
      </w:r>
      <w:r w:rsidR="009353F3">
        <w:rPr>
          <w:lang w:eastAsia="it-IT"/>
        </w:rPr>
        <w:t xml:space="preserve"> </w:t>
      </w:r>
      <w:r w:rsidRPr="00BF295B">
        <w:rPr>
          <w:lang w:eastAsia="it-IT"/>
        </w:rPr>
        <w:t>sede</w:t>
      </w:r>
      <w:r w:rsidR="009353F3">
        <w:rPr>
          <w:lang w:eastAsia="it-IT"/>
        </w:rPr>
        <w:t xml:space="preserve"> </w:t>
      </w:r>
      <w:r w:rsidRPr="00BF295B">
        <w:rPr>
          <w:lang w:eastAsia="it-IT"/>
        </w:rPr>
        <w:t>in _____________</w:t>
      </w:r>
      <w:r w:rsidR="009353F3">
        <w:rPr>
          <w:lang w:eastAsia="it-IT"/>
        </w:rPr>
        <w:t>_____________________</w:t>
      </w:r>
      <w:r w:rsidRPr="00BF295B">
        <w:rPr>
          <w:lang w:eastAsia="it-IT"/>
        </w:rPr>
        <w:t>__</w:t>
      </w:r>
    </w:p>
    <w:p w14:paraId="61CDEFD1" w14:textId="77777777" w:rsidR="009353F3" w:rsidRPr="00BF295B" w:rsidRDefault="009353F3" w:rsidP="00431F0B">
      <w:pPr>
        <w:spacing w:line="360" w:lineRule="auto"/>
        <w:rPr>
          <w:lang w:eastAsia="it-IT"/>
        </w:rPr>
      </w:pPr>
    </w:p>
    <w:p w14:paraId="2F81FA8D" w14:textId="13265F24" w:rsidR="00BF295B" w:rsidRDefault="00BF295B" w:rsidP="00BF295B">
      <w:pPr>
        <w:jc w:val="center"/>
        <w:rPr>
          <w:b/>
          <w:bCs/>
          <w:lang w:eastAsia="it-IT"/>
        </w:rPr>
      </w:pPr>
      <w:r w:rsidRPr="00BF295B">
        <w:rPr>
          <w:b/>
          <w:bCs/>
          <w:lang w:eastAsia="it-IT"/>
        </w:rPr>
        <w:t>CHIEDE</w:t>
      </w:r>
    </w:p>
    <w:p w14:paraId="421CABAA" w14:textId="77777777" w:rsidR="00431F0B" w:rsidRPr="00BF295B" w:rsidRDefault="00431F0B" w:rsidP="00BF295B">
      <w:pPr>
        <w:jc w:val="center"/>
        <w:rPr>
          <w:b/>
          <w:bCs/>
          <w:lang w:eastAsia="it-IT"/>
        </w:rPr>
      </w:pPr>
    </w:p>
    <w:p w14:paraId="2875CC50" w14:textId="53F3B6AE" w:rsidR="00BF295B" w:rsidRPr="00BF295B" w:rsidRDefault="00BF295B" w:rsidP="00763E1F">
      <w:pPr>
        <w:jc w:val="both"/>
        <w:rPr>
          <w:lang w:eastAsia="it-IT"/>
        </w:rPr>
      </w:pPr>
      <w:r w:rsidRPr="00BF295B">
        <w:rPr>
          <w:lang w:eastAsia="it-IT"/>
        </w:rPr>
        <w:t xml:space="preserve">l'ammissione al servizio di trasporto alunni </w:t>
      </w:r>
      <w:proofErr w:type="spellStart"/>
      <w:r w:rsidRPr="00BF295B">
        <w:rPr>
          <w:lang w:eastAsia="it-IT"/>
        </w:rPr>
        <w:t>dell</w:t>
      </w:r>
      <w:proofErr w:type="spellEnd"/>
      <w:r w:rsidRPr="00BF295B">
        <w:rPr>
          <w:lang w:eastAsia="it-IT"/>
        </w:rPr>
        <w:t>_</w:t>
      </w:r>
      <w:r w:rsidR="009353F3">
        <w:rPr>
          <w:lang w:eastAsia="it-IT"/>
        </w:rPr>
        <w:t>_</w:t>
      </w:r>
      <w:r w:rsidRPr="00BF295B">
        <w:rPr>
          <w:lang w:eastAsia="it-IT"/>
        </w:rPr>
        <w:t xml:space="preserve"> studente </w:t>
      </w:r>
      <w:r w:rsidR="009353F3">
        <w:rPr>
          <w:lang w:eastAsia="it-IT"/>
        </w:rPr>
        <w:t>_</w:t>
      </w:r>
      <w:r w:rsidRPr="00BF295B">
        <w:rPr>
          <w:lang w:eastAsia="it-IT"/>
        </w:rPr>
        <w:t xml:space="preserve">__ sopra </w:t>
      </w:r>
      <w:proofErr w:type="spellStart"/>
      <w:r w:rsidRPr="00BF295B">
        <w:rPr>
          <w:lang w:eastAsia="it-IT"/>
        </w:rPr>
        <w:t>generalizzat</w:t>
      </w:r>
      <w:proofErr w:type="spellEnd"/>
      <w:r w:rsidRPr="00BF295B">
        <w:rPr>
          <w:lang w:eastAsia="it-IT"/>
        </w:rPr>
        <w:t>_</w:t>
      </w:r>
      <w:r w:rsidR="009353F3">
        <w:rPr>
          <w:lang w:eastAsia="it-IT"/>
        </w:rPr>
        <w:t>__</w:t>
      </w:r>
      <w:r w:rsidRPr="00BF295B">
        <w:rPr>
          <w:lang w:eastAsia="it-IT"/>
        </w:rPr>
        <w:t>,</w:t>
      </w:r>
    </w:p>
    <w:p w14:paraId="4A2BF1C7" w14:textId="47B4213B" w:rsidR="00BF295B" w:rsidRPr="00BF295B" w:rsidRDefault="00BF295B" w:rsidP="00763E1F">
      <w:pPr>
        <w:jc w:val="both"/>
        <w:rPr>
          <w:lang w:eastAsia="it-IT"/>
        </w:rPr>
      </w:pPr>
      <w:r w:rsidRPr="00BF295B">
        <w:rPr>
          <w:lang w:eastAsia="it-IT"/>
        </w:rPr>
        <w:t xml:space="preserve">A </w:t>
      </w:r>
      <w:r w:rsidR="009353F3">
        <w:rPr>
          <w:lang w:eastAsia="it-IT"/>
        </w:rPr>
        <w:t>t</w:t>
      </w:r>
      <w:r w:rsidRPr="00BF295B">
        <w:rPr>
          <w:lang w:eastAsia="it-IT"/>
        </w:rPr>
        <w:t>al fine, sotto la propria responsabilità, ai sensi dell'art. 47 del D.P.R. 28.12.2000 a. 445 dichiara:</w:t>
      </w:r>
    </w:p>
    <w:p w14:paraId="5A84D48C" w14:textId="4F9F3971" w:rsidR="00CC67CC" w:rsidRDefault="00BF295B" w:rsidP="00763E1F">
      <w:pPr>
        <w:pStyle w:val="Paragrafoelenco"/>
        <w:numPr>
          <w:ilvl w:val="0"/>
          <w:numId w:val="19"/>
        </w:numPr>
        <w:jc w:val="both"/>
      </w:pPr>
      <w:r w:rsidRPr="00BF295B">
        <w:t>che la scuola prescelta è quella più vicina al luogo di residenza;</w:t>
      </w:r>
    </w:p>
    <w:p w14:paraId="4BE39AE2" w14:textId="18A17CCE" w:rsidR="00BF295B" w:rsidRDefault="00BF295B" w:rsidP="00763E1F">
      <w:pPr>
        <w:pStyle w:val="Paragrafoelenco"/>
        <w:numPr>
          <w:ilvl w:val="0"/>
          <w:numId w:val="19"/>
        </w:numPr>
        <w:jc w:val="both"/>
      </w:pPr>
      <w:r w:rsidRPr="00BF295B">
        <w:t>che per la frequenza propri_</w:t>
      </w:r>
      <w:r w:rsidR="009353F3">
        <w:t>_</w:t>
      </w:r>
      <w:r w:rsidRPr="00BF295B">
        <w:t xml:space="preserve"> figli_</w:t>
      </w:r>
      <w:proofErr w:type="gramStart"/>
      <w:r w:rsidR="009353F3">
        <w:t>_</w:t>
      </w:r>
      <w:r w:rsidRPr="00BF295B">
        <w:t xml:space="preserve"> </w:t>
      </w:r>
      <w:r w:rsidR="00CC67CC">
        <w:t xml:space="preserve"> </w:t>
      </w:r>
      <w:r w:rsidRPr="00BF295B">
        <w:t>si</w:t>
      </w:r>
      <w:proofErr w:type="gramEnd"/>
      <w:r w:rsidRPr="00BF295B">
        <w:t xml:space="preserve"> servirà del seguente mezzo di trasporto pubblico</w:t>
      </w:r>
      <w:r w:rsidR="00CC67CC">
        <w:t>;</w:t>
      </w:r>
    </w:p>
    <w:p w14:paraId="75B9BF11" w14:textId="3D54040E" w:rsidR="00BF295B" w:rsidRPr="00BF295B" w:rsidRDefault="00BF295B" w:rsidP="00763E1F">
      <w:pPr>
        <w:pStyle w:val="Paragrafoelenco"/>
        <w:numPr>
          <w:ilvl w:val="0"/>
          <w:numId w:val="19"/>
        </w:numPr>
        <w:spacing w:line="360" w:lineRule="auto"/>
        <w:jc w:val="both"/>
      </w:pPr>
      <w:r w:rsidRPr="00BF295B">
        <w:t>Autolinea della Ditta ____</w:t>
      </w:r>
      <w:r w:rsidR="009353F3">
        <w:t>______________</w:t>
      </w:r>
      <w:r w:rsidR="00CC67CC">
        <w:t>_</w:t>
      </w:r>
      <w:r w:rsidR="009353F3">
        <w:t>_____</w:t>
      </w:r>
      <w:r w:rsidRPr="00BF295B">
        <w:t>_____________</w:t>
      </w:r>
      <w:r w:rsidR="00431F0B">
        <w:t>_________;</w:t>
      </w:r>
    </w:p>
    <w:p w14:paraId="71E3EFC0" w14:textId="6A0174E3" w:rsidR="00BF295B" w:rsidRPr="00BF295B" w:rsidRDefault="00BF295B" w:rsidP="00763E1F">
      <w:pPr>
        <w:pStyle w:val="Paragrafoelenco"/>
        <w:numPr>
          <w:ilvl w:val="0"/>
          <w:numId w:val="21"/>
        </w:numPr>
        <w:spacing w:line="360" w:lineRule="auto"/>
        <w:jc w:val="both"/>
      </w:pPr>
      <w:r w:rsidRPr="00BF295B">
        <w:t xml:space="preserve">tratta </w:t>
      </w:r>
      <w:r w:rsidR="00CC67CC">
        <w:t>_____________________________</w:t>
      </w:r>
      <w:r w:rsidRPr="00BF295B">
        <w:t>________________</w:t>
      </w:r>
      <w:r w:rsidR="00431F0B">
        <w:t>______</w:t>
      </w:r>
      <w:r w:rsidRPr="00BF295B">
        <w:t>_</w:t>
      </w:r>
      <w:r w:rsidR="00431F0B">
        <w:t>_</w:t>
      </w:r>
      <w:r w:rsidRPr="00BF295B">
        <w:t>_</w:t>
      </w:r>
      <w:r w:rsidR="00CC67CC">
        <w:t>;</w:t>
      </w:r>
    </w:p>
    <w:p w14:paraId="50718D43" w14:textId="46CC2956" w:rsidR="00BF295B" w:rsidRPr="00BF295B" w:rsidRDefault="00BF295B" w:rsidP="00763E1F">
      <w:pPr>
        <w:pStyle w:val="Paragrafoelenco"/>
        <w:numPr>
          <w:ilvl w:val="0"/>
          <w:numId w:val="21"/>
        </w:numPr>
        <w:jc w:val="both"/>
      </w:pPr>
      <w:r w:rsidRPr="00BF295B">
        <w:t>tratta Galati</w:t>
      </w:r>
      <w:r w:rsidR="00CC67CC">
        <w:t xml:space="preserve"> Mamertino</w:t>
      </w:r>
      <w:r w:rsidRPr="00BF295B">
        <w:t xml:space="preserve"> - San Basilio;</w:t>
      </w:r>
    </w:p>
    <w:p w14:paraId="2F452E90" w14:textId="2A9AB8CF" w:rsidR="00BF295B" w:rsidRPr="00BF295B" w:rsidRDefault="00BF295B" w:rsidP="00763E1F">
      <w:pPr>
        <w:pStyle w:val="Paragrafoelenco"/>
        <w:numPr>
          <w:ilvl w:val="0"/>
          <w:numId w:val="18"/>
        </w:numPr>
        <w:jc w:val="both"/>
      </w:pPr>
      <w:r w:rsidRPr="00BF295B">
        <w:t xml:space="preserve">che </w:t>
      </w:r>
      <w:r w:rsidR="00431F0B">
        <w:t xml:space="preserve">_l_ </w:t>
      </w:r>
      <w:proofErr w:type="spellStart"/>
      <w:r w:rsidRPr="00BF295B">
        <w:t>predett</w:t>
      </w:r>
      <w:proofErr w:type="spellEnd"/>
      <w:r w:rsidR="00282C71">
        <w:t>_</w:t>
      </w:r>
      <w:r w:rsidR="00431F0B">
        <w:t>_</w:t>
      </w:r>
      <w:r w:rsidR="00282C71">
        <w:t xml:space="preserve"> </w:t>
      </w:r>
      <w:r w:rsidRPr="00BF295B">
        <w:t xml:space="preserve"> </w:t>
      </w:r>
      <w:r w:rsidR="00431F0B">
        <w:t xml:space="preserve"> </w:t>
      </w:r>
      <w:r w:rsidRPr="00BF295B">
        <w:t>NON usufruisce di altre pro</w:t>
      </w:r>
      <w:r>
        <w:t>vv</w:t>
      </w:r>
      <w:r w:rsidRPr="00BF295B">
        <w:t xml:space="preserve">idenze regionali per la frequenza della </w:t>
      </w:r>
      <w:r w:rsidR="00431F0B">
        <w:t>s</w:t>
      </w:r>
      <w:r w:rsidRPr="00BF295B">
        <w:t>cuola</w:t>
      </w:r>
      <w:r w:rsidR="00431F0B">
        <w:t>;</w:t>
      </w:r>
    </w:p>
    <w:p w14:paraId="0C182162" w14:textId="77777777" w:rsidR="00BF295B" w:rsidRPr="00BF295B" w:rsidRDefault="00BF295B" w:rsidP="00763E1F">
      <w:pPr>
        <w:ind w:left="493" w:firstLine="227"/>
        <w:jc w:val="both"/>
        <w:rPr>
          <w:lang w:eastAsia="it-IT"/>
        </w:rPr>
      </w:pPr>
      <w:r w:rsidRPr="00BF295B">
        <w:rPr>
          <w:lang w:eastAsia="it-IT"/>
        </w:rPr>
        <w:t>paritaria o di corsi di qualificazione professionale previsti per legge;</w:t>
      </w:r>
    </w:p>
    <w:p w14:paraId="73656C8A" w14:textId="603A8345" w:rsidR="00BF295B" w:rsidRPr="00BF295B" w:rsidRDefault="00BF295B" w:rsidP="00763E1F">
      <w:pPr>
        <w:pStyle w:val="Paragrafoelenco"/>
        <w:numPr>
          <w:ilvl w:val="0"/>
          <w:numId w:val="18"/>
        </w:numPr>
        <w:jc w:val="both"/>
      </w:pPr>
      <w:r w:rsidRPr="00BF295B">
        <w:t>di impegnarsi a comunicare tempestivamente a questo Ente l'eventuale rinuncia alla frequenza</w:t>
      </w:r>
      <w:r w:rsidR="00282C71">
        <w:t xml:space="preserve"> </w:t>
      </w:r>
      <w:r w:rsidRPr="00BF295B">
        <w:t>scolastica o assenze superiori al mese del_</w:t>
      </w:r>
      <w:r w:rsidR="00282C71">
        <w:t>_</w:t>
      </w:r>
      <w:r w:rsidRPr="00BF295B">
        <w:t xml:space="preserve"> propri_</w:t>
      </w:r>
      <w:r w:rsidR="00282C71">
        <w:t>_</w:t>
      </w:r>
      <w:r w:rsidRPr="00BF295B">
        <w:t xml:space="preserve"> figli</w:t>
      </w:r>
      <w:r w:rsidR="00282C71">
        <w:t>_</w:t>
      </w:r>
      <w:r w:rsidRPr="00BF295B">
        <w:t>_.</w:t>
      </w:r>
    </w:p>
    <w:p w14:paraId="659130D8" w14:textId="77777777" w:rsidR="00282C71" w:rsidRDefault="00282C71" w:rsidP="00431F0B">
      <w:pPr>
        <w:ind w:right="-283"/>
        <w:rPr>
          <w:lang w:eastAsia="it-IT"/>
        </w:rPr>
      </w:pPr>
    </w:p>
    <w:p w14:paraId="1501D0DD" w14:textId="3FCAE3C7" w:rsidR="00BF295B" w:rsidRPr="00BF295B" w:rsidRDefault="00BF295B" w:rsidP="009353F3">
      <w:pPr>
        <w:rPr>
          <w:lang w:eastAsia="it-IT"/>
        </w:rPr>
      </w:pPr>
      <w:r w:rsidRPr="00BF295B">
        <w:rPr>
          <w:lang w:eastAsia="it-IT"/>
        </w:rPr>
        <w:t>Si allega:</w:t>
      </w:r>
    </w:p>
    <w:p w14:paraId="01B662F7" w14:textId="0084CD40" w:rsidR="00BF295B" w:rsidRPr="00BF295B" w:rsidRDefault="00431F0B" w:rsidP="00431F0B">
      <w:pPr>
        <w:ind w:firstLine="227"/>
        <w:rPr>
          <w:lang w:eastAsia="it-IT"/>
        </w:rPr>
      </w:pPr>
      <w:r>
        <w:rPr>
          <w:lang w:eastAsia="it-IT"/>
        </w:rPr>
        <w:t xml:space="preserve">- </w:t>
      </w:r>
      <w:r w:rsidR="00BF295B" w:rsidRPr="00BF295B">
        <w:rPr>
          <w:lang w:eastAsia="it-IT"/>
        </w:rPr>
        <w:t>Copia del documento di riconoscimento in corso di validità (obbligatorio)</w:t>
      </w:r>
      <w:r>
        <w:rPr>
          <w:lang w:eastAsia="it-IT"/>
        </w:rPr>
        <w:t>;</w:t>
      </w:r>
    </w:p>
    <w:p w14:paraId="4CFF4571" w14:textId="38C8A3EC" w:rsidR="00BF295B" w:rsidRDefault="00BF295B" w:rsidP="00431F0B">
      <w:pPr>
        <w:ind w:firstLine="227"/>
        <w:rPr>
          <w:lang w:eastAsia="it-IT"/>
        </w:rPr>
      </w:pPr>
      <w:r w:rsidRPr="00BF295B">
        <w:rPr>
          <w:lang w:eastAsia="it-IT"/>
        </w:rPr>
        <w:t>- Attestazione ISEE in corso di validità.</w:t>
      </w:r>
    </w:p>
    <w:p w14:paraId="044579AB" w14:textId="77777777" w:rsidR="00431F0B" w:rsidRPr="00BF295B" w:rsidRDefault="00431F0B" w:rsidP="009353F3">
      <w:pPr>
        <w:rPr>
          <w:lang w:eastAsia="it-IT"/>
        </w:rPr>
      </w:pPr>
    </w:p>
    <w:p w14:paraId="7817E43B" w14:textId="77777777" w:rsidR="00BF295B" w:rsidRPr="00BF295B" w:rsidRDefault="00BF295B" w:rsidP="00431F0B">
      <w:pPr>
        <w:ind w:left="4994" w:firstLine="227"/>
        <w:jc w:val="center"/>
        <w:rPr>
          <w:lang w:eastAsia="it-IT"/>
        </w:rPr>
      </w:pPr>
      <w:r w:rsidRPr="00BF295B">
        <w:rPr>
          <w:lang w:eastAsia="it-IT"/>
        </w:rPr>
        <w:t>FIRMA</w:t>
      </w:r>
    </w:p>
    <w:p w14:paraId="415DBB03" w14:textId="479B96A8" w:rsidR="00361F59" w:rsidRDefault="00BF295B" w:rsidP="00431F0B">
      <w:pPr>
        <w:ind w:left="4767" w:firstLine="227"/>
        <w:jc w:val="center"/>
        <w:rPr>
          <w:lang w:eastAsia="it-IT"/>
        </w:rPr>
      </w:pPr>
      <w:r w:rsidRPr="00BF295B">
        <w:rPr>
          <w:lang w:eastAsia="it-IT"/>
        </w:rPr>
        <w:t>(del genitore o dello studente maggiorenne)</w:t>
      </w:r>
      <w:r w:rsidR="00747E53">
        <w:rPr>
          <w:lang w:eastAsia="it-IT"/>
        </w:rPr>
        <w:t xml:space="preserve">                                                                                                  </w:t>
      </w:r>
    </w:p>
    <w:p w14:paraId="34E09132" w14:textId="66B3299B" w:rsidR="003A079D" w:rsidRPr="003A079D" w:rsidRDefault="003A079D" w:rsidP="003A079D">
      <w:pPr>
        <w:tabs>
          <w:tab w:val="left" w:pos="8122"/>
        </w:tabs>
        <w:rPr>
          <w:lang w:eastAsia="it-IT"/>
        </w:rPr>
      </w:pPr>
    </w:p>
    <w:sectPr w:rsidR="003A079D" w:rsidRPr="003A079D" w:rsidSect="00431F0B">
      <w:pgSz w:w="11906" w:h="16838"/>
      <w:pgMar w:top="737" w:right="1133" w:bottom="709" w:left="850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31247" w14:textId="77777777" w:rsidR="00CD4091" w:rsidRDefault="00CD4091">
      <w:r>
        <w:separator/>
      </w:r>
    </w:p>
  </w:endnote>
  <w:endnote w:type="continuationSeparator" w:id="0">
    <w:p w14:paraId="77C4BA48" w14:textId="77777777" w:rsidR="00CD4091" w:rsidRDefault="00CD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D241" w14:textId="77777777" w:rsidR="00CD4091" w:rsidRDefault="00CD4091">
      <w:r>
        <w:separator/>
      </w:r>
    </w:p>
  </w:footnote>
  <w:footnote w:type="continuationSeparator" w:id="0">
    <w:p w14:paraId="2D1366FC" w14:textId="77777777" w:rsidR="00CD4091" w:rsidRDefault="00CD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191"/>
    <w:multiLevelType w:val="hybridMultilevel"/>
    <w:tmpl w:val="D75A193E"/>
    <w:lvl w:ilvl="0" w:tplc="080E49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F256C3"/>
    <w:multiLevelType w:val="hybridMultilevel"/>
    <w:tmpl w:val="7E445762"/>
    <w:lvl w:ilvl="0" w:tplc="05A2845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40C85"/>
    <w:multiLevelType w:val="multilevel"/>
    <w:tmpl w:val="14FA0324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3" w15:restartNumberingAfterBreak="0">
    <w:nsid w:val="13DE6183"/>
    <w:multiLevelType w:val="hybridMultilevel"/>
    <w:tmpl w:val="2DEAC4B4"/>
    <w:lvl w:ilvl="0" w:tplc="05A284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1E2A"/>
    <w:multiLevelType w:val="hybridMultilevel"/>
    <w:tmpl w:val="C7382136"/>
    <w:lvl w:ilvl="0" w:tplc="72B05E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01FD6"/>
    <w:multiLevelType w:val="multilevel"/>
    <w:tmpl w:val="36A8148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A28723E"/>
    <w:multiLevelType w:val="hybridMultilevel"/>
    <w:tmpl w:val="12384C30"/>
    <w:lvl w:ilvl="0" w:tplc="72B05E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D673E"/>
    <w:multiLevelType w:val="hybridMultilevel"/>
    <w:tmpl w:val="38AA3A98"/>
    <w:lvl w:ilvl="0" w:tplc="72B05E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D6A0E"/>
    <w:multiLevelType w:val="hybridMultilevel"/>
    <w:tmpl w:val="CDBAD8BA"/>
    <w:lvl w:ilvl="0" w:tplc="7DA8B6F8">
      <w:start w:val="1"/>
      <w:numFmt w:val="lowerLetter"/>
      <w:lvlText w:val="%1)"/>
      <w:lvlJc w:val="left"/>
      <w:pPr>
        <w:ind w:left="1041" w:hanging="360"/>
      </w:pPr>
      <w:rPr>
        <w:rFonts w:cs="Times New Roman"/>
        <w:snapToGrid/>
        <w:spacing w:val="2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9" w15:restartNumberingAfterBreak="0">
    <w:nsid w:val="43205465"/>
    <w:multiLevelType w:val="hybridMultilevel"/>
    <w:tmpl w:val="820C855C"/>
    <w:lvl w:ilvl="0" w:tplc="05A284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D4CB1"/>
    <w:multiLevelType w:val="hybridMultilevel"/>
    <w:tmpl w:val="8A7C35EC"/>
    <w:lvl w:ilvl="0" w:tplc="0E8C66F6">
      <w:start w:val="3"/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 w15:restartNumberingAfterBreak="0">
    <w:nsid w:val="5A716564"/>
    <w:multiLevelType w:val="multilevel"/>
    <w:tmpl w:val="F372FBC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93F88"/>
    <w:multiLevelType w:val="hybridMultilevel"/>
    <w:tmpl w:val="B40E0EE0"/>
    <w:lvl w:ilvl="0" w:tplc="05A284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03D70"/>
    <w:multiLevelType w:val="multilevel"/>
    <w:tmpl w:val="77A8ED50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4" w15:restartNumberingAfterBreak="0">
    <w:nsid w:val="6C640C6B"/>
    <w:multiLevelType w:val="multilevel"/>
    <w:tmpl w:val="24DC58CA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6CF129B0"/>
    <w:multiLevelType w:val="multilevel"/>
    <w:tmpl w:val="DB1E9874"/>
    <w:styleLink w:val="WW8Num2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2ED50F7"/>
    <w:multiLevelType w:val="hybridMultilevel"/>
    <w:tmpl w:val="B8E4A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8618C"/>
    <w:multiLevelType w:val="hybridMultilevel"/>
    <w:tmpl w:val="498CCDD2"/>
    <w:lvl w:ilvl="0" w:tplc="0410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8" w15:restartNumberingAfterBreak="0">
    <w:nsid w:val="75B8766E"/>
    <w:multiLevelType w:val="multilevel"/>
    <w:tmpl w:val="5AC467E2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9" w15:restartNumberingAfterBreak="0">
    <w:nsid w:val="78855CEC"/>
    <w:multiLevelType w:val="multilevel"/>
    <w:tmpl w:val="1C0C4D6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89143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13"/>
  </w:num>
  <w:num w:numId="5">
    <w:abstractNumId w:val="14"/>
  </w:num>
  <w:num w:numId="6">
    <w:abstractNumId w:val="15"/>
  </w:num>
  <w:num w:numId="7">
    <w:abstractNumId w:val="2"/>
  </w:num>
  <w:num w:numId="8">
    <w:abstractNumId w:val="19"/>
  </w:num>
  <w:num w:numId="9">
    <w:abstractNumId w:val="0"/>
  </w:num>
  <w:num w:numId="10">
    <w:abstractNumId w:val="8"/>
  </w:num>
  <w:num w:numId="11">
    <w:abstractNumId w:val="16"/>
  </w:num>
  <w:num w:numId="12">
    <w:abstractNumId w:val="20"/>
  </w:num>
  <w:num w:numId="13">
    <w:abstractNumId w:val="7"/>
  </w:num>
  <w:num w:numId="14">
    <w:abstractNumId w:val="6"/>
  </w:num>
  <w:num w:numId="15">
    <w:abstractNumId w:val="4"/>
  </w:num>
  <w:num w:numId="16">
    <w:abstractNumId w:val="9"/>
  </w:num>
  <w:num w:numId="17">
    <w:abstractNumId w:val="1"/>
  </w:num>
  <w:num w:numId="18">
    <w:abstractNumId w:val="12"/>
  </w:num>
  <w:num w:numId="19">
    <w:abstractNumId w:val="3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22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53"/>
    <w:rsid w:val="000016AD"/>
    <w:rsid w:val="000375B9"/>
    <w:rsid w:val="00044194"/>
    <w:rsid w:val="00077248"/>
    <w:rsid w:val="00085B95"/>
    <w:rsid w:val="00197F29"/>
    <w:rsid w:val="001B24E4"/>
    <w:rsid w:val="001B660D"/>
    <w:rsid w:val="001F0AF9"/>
    <w:rsid w:val="001F1D61"/>
    <w:rsid w:val="001F7940"/>
    <w:rsid w:val="00282C71"/>
    <w:rsid w:val="002B30EC"/>
    <w:rsid w:val="002D0027"/>
    <w:rsid w:val="002F3AC6"/>
    <w:rsid w:val="002F78EB"/>
    <w:rsid w:val="00361F59"/>
    <w:rsid w:val="003A079D"/>
    <w:rsid w:val="003A0A6E"/>
    <w:rsid w:val="003C6191"/>
    <w:rsid w:val="004248A8"/>
    <w:rsid w:val="00431F0B"/>
    <w:rsid w:val="00472363"/>
    <w:rsid w:val="004A2B5F"/>
    <w:rsid w:val="00520753"/>
    <w:rsid w:val="00521288"/>
    <w:rsid w:val="0058179C"/>
    <w:rsid w:val="0060568C"/>
    <w:rsid w:val="0064671D"/>
    <w:rsid w:val="006646C4"/>
    <w:rsid w:val="00690393"/>
    <w:rsid w:val="006E7993"/>
    <w:rsid w:val="006F5536"/>
    <w:rsid w:val="007178AD"/>
    <w:rsid w:val="0073105E"/>
    <w:rsid w:val="00747E53"/>
    <w:rsid w:val="00750546"/>
    <w:rsid w:val="00755D6A"/>
    <w:rsid w:val="00763E1F"/>
    <w:rsid w:val="007933A8"/>
    <w:rsid w:val="007D7456"/>
    <w:rsid w:val="00865AC2"/>
    <w:rsid w:val="00873917"/>
    <w:rsid w:val="008B0126"/>
    <w:rsid w:val="008C6509"/>
    <w:rsid w:val="008E693A"/>
    <w:rsid w:val="00913753"/>
    <w:rsid w:val="0092295D"/>
    <w:rsid w:val="00930FFD"/>
    <w:rsid w:val="009353F3"/>
    <w:rsid w:val="009360F1"/>
    <w:rsid w:val="009577BC"/>
    <w:rsid w:val="009B752D"/>
    <w:rsid w:val="009C2B89"/>
    <w:rsid w:val="00A23FDB"/>
    <w:rsid w:val="00A82743"/>
    <w:rsid w:val="00A87377"/>
    <w:rsid w:val="00A91F07"/>
    <w:rsid w:val="00AA2C55"/>
    <w:rsid w:val="00AB113C"/>
    <w:rsid w:val="00AC7323"/>
    <w:rsid w:val="00AE7009"/>
    <w:rsid w:val="00B1305D"/>
    <w:rsid w:val="00B43434"/>
    <w:rsid w:val="00B51F80"/>
    <w:rsid w:val="00B55888"/>
    <w:rsid w:val="00B85CBB"/>
    <w:rsid w:val="00BA45B9"/>
    <w:rsid w:val="00BE342D"/>
    <w:rsid w:val="00BF295B"/>
    <w:rsid w:val="00BF7F9A"/>
    <w:rsid w:val="00C06B9C"/>
    <w:rsid w:val="00C11A81"/>
    <w:rsid w:val="00C41E8F"/>
    <w:rsid w:val="00C57E18"/>
    <w:rsid w:val="00CA2521"/>
    <w:rsid w:val="00CC67CC"/>
    <w:rsid w:val="00CD4091"/>
    <w:rsid w:val="00CD5674"/>
    <w:rsid w:val="00D35426"/>
    <w:rsid w:val="00D9461F"/>
    <w:rsid w:val="00DA4EA0"/>
    <w:rsid w:val="00DA6EDF"/>
    <w:rsid w:val="00DE4EF5"/>
    <w:rsid w:val="00E0625A"/>
    <w:rsid w:val="00E410E0"/>
    <w:rsid w:val="00E808EE"/>
    <w:rsid w:val="00E93728"/>
    <w:rsid w:val="00EB12CD"/>
    <w:rsid w:val="00ED5D26"/>
    <w:rsid w:val="00F27BF2"/>
    <w:rsid w:val="00F81393"/>
    <w:rsid w:val="00FD5485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F35C7"/>
  <w15:chartTrackingRefBased/>
  <w15:docId w15:val="{02443E95-C496-429F-8403-3DFFA96C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E w:val="0"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eastAsia="zh-CN"/>
    </w:rPr>
  </w:style>
  <w:style w:type="paragraph" w:styleId="Titolo1">
    <w:name w:val="heading 1"/>
    <w:basedOn w:val="Standard"/>
    <w:next w:val="Standard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Standard"/>
    <w:next w:val="Standard"/>
    <w:pPr>
      <w:keepNext/>
      <w:ind w:firstLine="708"/>
      <w:outlineLvl w:val="1"/>
    </w:pPr>
    <w:rPr>
      <w:b/>
      <w:bCs/>
      <w:i/>
      <w:iCs/>
    </w:rPr>
  </w:style>
  <w:style w:type="paragraph" w:styleId="Titolo3">
    <w:name w:val="heading 3"/>
    <w:basedOn w:val="Standard"/>
    <w:next w:val="Standard"/>
    <w:pPr>
      <w:keepNext/>
      <w:jc w:val="right"/>
      <w:outlineLvl w:val="2"/>
    </w:pPr>
    <w:rPr>
      <w:b/>
      <w:bCs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pPr>
      <w:keepNext/>
      <w:spacing w:line="360" w:lineRule="auto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Heading"/>
    <w:next w:val="Textbody"/>
    <w:pPr>
      <w:outlineLvl w:val="6"/>
    </w:pPr>
    <w:rPr>
      <w:b/>
      <w:bCs/>
    </w:rPr>
  </w:style>
  <w:style w:type="paragraph" w:styleId="Titolo8">
    <w:name w:val="heading 8"/>
    <w:basedOn w:val="Heading"/>
    <w:next w:val="Textbody"/>
    <w:pPr>
      <w:outlineLvl w:val="7"/>
    </w:pPr>
    <w:rPr>
      <w:b/>
      <w:bCs/>
    </w:rPr>
  </w:style>
  <w:style w:type="paragraph" w:styleId="Titolo9">
    <w:name w:val="heading 9"/>
    <w:basedOn w:val="Heading"/>
    <w:next w:val="Textbody"/>
    <w:pPr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ascii="Bookman Old Style" w:hAnsi="Bookman Old Style"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Corpodeltesto21">
    <w:name w:val="Corpo del testo 21"/>
    <w:basedOn w:val="Standard"/>
    <w:pPr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1080"/>
      <w:jc w:val="both"/>
    </w:pPr>
    <w:rPr>
      <w:sz w:val="28"/>
    </w:rPr>
  </w:style>
  <w:style w:type="paragraph" w:customStyle="1" w:styleId="Addressee">
    <w:name w:val="Addressee"/>
    <w:basedOn w:val="Standard"/>
    <w:pPr>
      <w:ind w:left="2880"/>
    </w:pPr>
    <w:rPr>
      <w:rFonts w:ascii="Arial" w:hAnsi="Arial" w:cs="Arial"/>
    </w:rPr>
  </w:style>
  <w:style w:type="paragraph" w:customStyle="1" w:styleId="Sender">
    <w:name w:val="Sender"/>
    <w:basedOn w:val="Standard"/>
    <w:rPr>
      <w:rFonts w:ascii="Arial" w:hAnsi="Arial" w:cs="Arial"/>
      <w:sz w:val="20"/>
      <w:szCs w:val="20"/>
    </w:rPr>
  </w:style>
  <w:style w:type="paragraph" w:customStyle="1" w:styleId="Corpodeltesto31">
    <w:name w:val="Corpo del testo 31"/>
    <w:basedOn w:val="Standard"/>
    <w:pPr>
      <w:jc w:val="both"/>
    </w:pPr>
    <w:rPr>
      <w:b/>
      <w:b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Standard"/>
    <w:pPr>
      <w:widowControl w:val="0"/>
      <w:autoSpaceDE w:val="0"/>
      <w:ind w:left="2127" w:right="378" w:hanging="2127"/>
      <w:jc w:val="both"/>
    </w:pPr>
    <w:rPr>
      <w:b/>
      <w:bCs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eWeb">
    <w:name w:val="Normal (Web)"/>
    <w:basedOn w:val="Standard"/>
    <w:pPr>
      <w:spacing w:before="280" w:after="280"/>
    </w:pPr>
  </w:style>
  <w:style w:type="paragraph" w:styleId="Paragrafoelenco">
    <w:name w:val="List Paragraph"/>
    <w:basedOn w:val="Standard"/>
    <w:pPr>
      <w:ind w:left="708"/>
    </w:pPr>
  </w:style>
  <w:style w:type="paragraph" w:styleId="Testonormale">
    <w:name w:val="Plain Text"/>
    <w:basedOn w:val="Standard"/>
    <w:rPr>
      <w:rFonts w:ascii="Courier New" w:hAnsi="Courier New"/>
      <w:sz w:val="20"/>
      <w:lang w:bidi="he-I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  <w:i w:val="0"/>
    </w:rPr>
  </w:style>
  <w:style w:type="character" w:customStyle="1" w:styleId="WW8Num8z0">
    <w:name w:val="WW8Num8z0"/>
    <w:rPr>
      <w:b/>
      <w:i w:val="0"/>
      <w:sz w:val="24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b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/>
      <w:i w:val="0"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  <w:i w:val="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b/>
      <w:i w:val="0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  <w:style w:type="numbering" w:customStyle="1" w:styleId="WW8Num7">
    <w:name w:val="WW8Num7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8">
    <w:name w:val="WW8Num8"/>
    <w:basedOn w:val="Nessunelenco"/>
    <w:pPr>
      <w:numPr>
        <w:numId w:val="5"/>
      </w:numPr>
    </w:pPr>
  </w:style>
  <w:style w:type="numbering" w:customStyle="1" w:styleId="WW8Num2">
    <w:name w:val="WW8Num2"/>
    <w:basedOn w:val="Nessunelenco"/>
    <w:pPr>
      <w:numPr>
        <w:numId w:val="6"/>
      </w:numPr>
    </w:pPr>
  </w:style>
  <w:style w:type="numbering" w:customStyle="1" w:styleId="WWNum1">
    <w:name w:val="WWNum1"/>
    <w:basedOn w:val="Nessunelenco"/>
    <w:pPr>
      <w:numPr>
        <w:numId w:val="7"/>
      </w:numPr>
    </w:pPr>
  </w:style>
  <w:style w:type="numbering" w:customStyle="1" w:styleId="WW8Num3">
    <w:name w:val="WW8Num3"/>
    <w:basedOn w:val="Nessunelenco"/>
    <w:pPr>
      <w:numPr>
        <w:numId w:val="8"/>
      </w:numPr>
    </w:pPr>
  </w:style>
  <w:style w:type="character" w:styleId="Menzionenonrisolta">
    <w:name w:val="Unresolved Mention"/>
    <w:uiPriority w:val="99"/>
    <w:semiHidden/>
    <w:unhideWhenUsed/>
    <w:rsid w:val="00AE7009"/>
    <w:rPr>
      <w:color w:val="605E5C"/>
      <w:shd w:val="clear" w:color="auto" w:fill="E1DFDD"/>
    </w:rPr>
  </w:style>
  <w:style w:type="paragraph" w:customStyle="1" w:styleId="Default">
    <w:name w:val="Default"/>
    <w:rsid w:val="002B30E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emanuel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 Sig</vt:lpstr>
    </vt:vector>
  </TitlesOfParts>
  <Company/>
  <LinksUpToDate>false</LinksUpToDate>
  <CharactersWithSpaces>1907</CharactersWithSpaces>
  <SharedDoc>false</SharedDoc>
  <HLinks>
    <vt:vector size="12" baseType="variant"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mailto:comunegalati@tiscali.it</vt:lpwstr>
      </vt:variant>
      <vt:variant>
        <vt:lpwstr/>
      </vt:variant>
      <vt:variant>
        <vt:i4>2031635</vt:i4>
      </vt:variant>
      <vt:variant>
        <vt:i4>0</vt:i4>
      </vt:variant>
      <vt:variant>
        <vt:i4>0</vt:i4>
      </vt:variant>
      <vt:variant>
        <vt:i4>5</vt:i4>
      </vt:variant>
      <vt:variant>
        <vt:lpwstr>http://www.comune.galatimamertino.me.it/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 Sig</dc:title>
  <dc:subject/>
  <dc:creator>calogero CED. emanuele dirigente</dc:creator>
  <cp:keywords/>
  <cp:lastModifiedBy>Office Segreteria</cp:lastModifiedBy>
  <cp:revision>2</cp:revision>
  <cp:lastPrinted>2024-05-02T15:48:00Z</cp:lastPrinted>
  <dcterms:created xsi:type="dcterms:W3CDTF">2025-08-05T09:23:00Z</dcterms:created>
  <dcterms:modified xsi:type="dcterms:W3CDTF">2025-08-05T09:23:00Z</dcterms:modified>
</cp:coreProperties>
</file>